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513" w:rsidRPr="00AB337B" w:rsidRDefault="00717513">
      <w:pPr>
        <w:pStyle w:val="Aaoeeu"/>
        <w:widowControl/>
        <w:rPr>
          <w:rFonts w:ascii="Arial Narrow" w:hAnsi="Arial Narrow"/>
          <w:b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175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7513" w:rsidRDefault="00AB337B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pict>
                <v:line id="_x0000_s1030" style="position:absolute;left:0;text-align:left;z-index:251657216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 w:rsidR="00717513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717513" w:rsidRDefault="00717513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717513" w:rsidRDefault="00AB337B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sz w:val="16"/>
                <w:lang w:val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19.5pt" fillcolor="window">
                  <v:imagedata r:id="rId7" o:title="11"/>
                </v:shape>
              </w:pict>
            </w:r>
          </w:p>
        </w:tc>
      </w:tr>
    </w:tbl>
    <w:p w:rsidR="00717513" w:rsidRDefault="00717513">
      <w:pPr>
        <w:pStyle w:val="Aaoeeu"/>
        <w:widowControl/>
        <w:rPr>
          <w:rFonts w:ascii="Arial Narrow" w:hAnsi="Arial Narrow"/>
          <w:lang w:val="it-IT"/>
        </w:rPr>
      </w:pPr>
    </w:p>
    <w:p w:rsidR="00717513" w:rsidRDefault="0071751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175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7513" w:rsidRDefault="0071751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717513" w:rsidRDefault="0071751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75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7513" w:rsidRDefault="0071751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7513" w:rsidRDefault="0071751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7513" w:rsidRDefault="0071751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7175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7513" w:rsidRDefault="0071751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7513" w:rsidRDefault="0071751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7513" w:rsidRDefault="0071751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7175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7513" w:rsidRDefault="0071751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7513" w:rsidRDefault="0071751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7513" w:rsidRDefault="0071751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7175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7513" w:rsidRDefault="0071751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7513" w:rsidRDefault="0071751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7513" w:rsidRDefault="0071751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7175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7513" w:rsidRDefault="0071751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7513" w:rsidRDefault="0071751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7513" w:rsidRDefault="0071751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717513" w:rsidRDefault="00717513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75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7513" w:rsidRDefault="0071751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7513" w:rsidRDefault="0071751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7513" w:rsidRDefault="0071751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717513" w:rsidRDefault="00717513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75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7513" w:rsidRDefault="00717513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e luogo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7513" w:rsidRDefault="0071751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7513" w:rsidRDefault="0071751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717513" w:rsidRDefault="00717513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717513" w:rsidRDefault="0071751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175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7513" w:rsidRDefault="0071751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7011D8" w:rsidRDefault="007011D8" w:rsidP="007011D8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9252F" w:rsidTr="00D92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9252F" w:rsidRDefault="00D9252F" w:rsidP="001324CD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252F" w:rsidRDefault="00D9252F" w:rsidP="001324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9252F" w:rsidRDefault="00D9252F" w:rsidP="001324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9252F" w:rsidTr="00D92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9252F" w:rsidRDefault="00D9252F" w:rsidP="001324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252F" w:rsidRDefault="00D9252F" w:rsidP="001324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9252F" w:rsidRDefault="00D9252F" w:rsidP="00D925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9252F" w:rsidTr="00D92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9252F" w:rsidRDefault="00D9252F" w:rsidP="001324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252F" w:rsidRDefault="00D9252F" w:rsidP="001324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9252F" w:rsidRDefault="00D9252F" w:rsidP="001324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9252F" w:rsidTr="00D92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9252F" w:rsidRDefault="00D9252F" w:rsidP="001324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252F" w:rsidRDefault="00D9252F" w:rsidP="001324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9252F" w:rsidRDefault="00D9252F" w:rsidP="001324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9252F" w:rsidTr="00D92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9252F" w:rsidRDefault="00D9252F" w:rsidP="001324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252F" w:rsidRDefault="00D9252F" w:rsidP="001324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9252F" w:rsidRDefault="00D9252F" w:rsidP="00D925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9252F" w:rsidRPr="006614D7" w:rsidTr="00D92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9252F" w:rsidRDefault="00D9252F" w:rsidP="001324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252F" w:rsidRDefault="00D9252F" w:rsidP="001324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9252F" w:rsidRPr="006614D7" w:rsidRDefault="00D9252F" w:rsidP="00632CEF">
            <w:pPr>
              <w:pStyle w:val="OiaeaeiYiio2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9252F" w:rsidTr="00D92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9252F" w:rsidRDefault="00D9252F" w:rsidP="00426AE9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252F" w:rsidRDefault="00D9252F" w:rsidP="00426AE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9252F" w:rsidRDefault="00D9252F" w:rsidP="007011D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011D8" w:rsidTr="00D92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11D8" w:rsidRDefault="007011D8" w:rsidP="00426AE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1D8" w:rsidRDefault="007011D8" w:rsidP="00426AE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11D8" w:rsidRDefault="007011D8" w:rsidP="00D925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011D8" w:rsidTr="00D92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11D8" w:rsidRDefault="007011D8" w:rsidP="00426AE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1D8" w:rsidRDefault="007011D8" w:rsidP="00426AE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11D8" w:rsidRDefault="007011D8" w:rsidP="00426AE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011D8" w:rsidTr="00D92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11D8" w:rsidRDefault="007011D8" w:rsidP="00426AE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1D8" w:rsidRDefault="007011D8" w:rsidP="00426AE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11D8" w:rsidRDefault="007011D8" w:rsidP="00426AE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011D8" w:rsidTr="00D92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11D8" w:rsidRDefault="007011D8" w:rsidP="00426AE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1D8" w:rsidRDefault="007011D8" w:rsidP="00426AE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11D8" w:rsidRDefault="007011D8" w:rsidP="007011D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011D8" w:rsidRPr="006614D7" w:rsidTr="00D925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11D8" w:rsidRDefault="007011D8" w:rsidP="00426AE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1D8" w:rsidRDefault="007011D8" w:rsidP="00426AE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11D8" w:rsidRPr="006614D7" w:rsidRDefault="007011D8" w:rsidP="00426AE9">
            <w:pPr>
              <w:pStyle w:val="OiaeaeiYiio2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717513" w:rsidRDefault="00717513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75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7513" w:rsidRDefault="0071751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</w:t>
            </w:r>
            <w:r w:rsidR="006614D7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7513" w:rsidRDefault="0071751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7513" w:rsidRDefault="00717513" w:rsidP="009578D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175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7513" w:rsidRDefault="0071751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7513" w:rsidRDefault="0071751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614D7" w:rsidRDefault="006614D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175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7513" w:rsidRDefault="0071751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7513" w:rsidRDefault="0071751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7513" w:rsidRDefault="0071751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175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7513" w:rsidRDefault="0071751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7513" w:rsidRDefault="0071751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7513" w:rsidRDefault="0071751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17513" w:rsidRPr="00661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7513" w:rsidRDefault="0071751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7513" w:rsidRDefault="0071751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7513" w:rsidRPr="006614D7" w:rsidRDefault="00717513" w:rsidP="006614D7">
            <w:pPr>
              <w:pStyle w:val="OiaeaeiYiio2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717513" w:rsidRDefault="0071751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7513" w:rsidTr="009578D9">
        <w:trPr>
          <w:gridAfter w:val="2"/>
          <w:wAfter w:w="7513" w:type="dxa"/>
        </w:trPr>
        <w:tc>
          <w:tcPr>
            <w:tcW w:w="2943" w:type="dxa"/>
          </w:tcPr>
          <w:p w:rsidR="00717513" w:rsidRDefault="00717513" w:rsidP="009578D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Istruzione </w:t>
            </w:r>
          </w:p>
        </w:tc>
      </w:tr>
      <w:tr w:rsidR="009578D9" w:rsidTr="009578D9">
        <w:tc>
          <w:tcPr>
            <w:tcW w:w="2943" w:type="dxa"/>
          </w:tcPr>
          <w:p w:rsidR="009578D9" w:rsidRDefault="009578D9" w:rsidP="009578D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</w:tcPr>
          <w:p w:rsidR="009578D9" w:rsidRDefault="009578D9" w:rsidP="009578D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9578D9" w:rsidRDefault="009578D9" w:rsidP="009578D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578D9" w:rsidTr="009578D9">
        <w:tc>
          <w:tcPr>
            <w:tcW w:w="2943" w:type="dxa"/>
          </w:tcPr>
          <w:p w:rsidR="009578D9" w:rsidRDefault="009578D9" w:rsidP="009578D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</w:tcPr>
          <w:p w:rsidR="009578D9" w:rsidRDefault="009578D9" w:rsidP="009578D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9578D9" w:rsidRDefault="009578D9" w:rsidP="009578D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578D9" w:rsidTr="009578D9">
        <w:tc>
          <w:tcPr>
            <w:tcW w:w="2943" w:type="dxa"/>
          </w:tcPr>
          <w:p w:rsidR="009578D9" w:rsidRDefault="009578D9" w:rsidP="009578D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9578D9" w:rsidRDefault="009578D9" w:rsidP="009578D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9578D9" w:rsidRDefault="009578D9" w:rsidP="009578D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578D9" w:rsidTr="009578D9">
        <w:tc>
          <w:tcPr>
            <w:tcW w:w="2943" w:type="dxa"/>
          </w:tcPr>
          <w:p w:rsidR="009578D9" w:rsidRDefault="009578D9" w:rsidP="009578D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</w:tcPr>
          <w:p w:rsidR="009578D9" w:rsidRDefault="009578D9" w:rsidP="009578D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9578D9" w:rsidRDefault="009578D9" w:rsidP="009578D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578D9" w:rsidTr="009578D9">
        <w:tc>
          <w:tcPr>
            <w:tcW w:w="2943" w:type="dxa"/>
          </w:tcPr>
          <w:p w:rsidR="009578D9" w:rsidRDefault="009578D9" w:rsidP="009578D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</w:tcPr>
          <w:p w:rsidR="009578D9" w:rsidRDefault="009578D9" w:rsidP="009578D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9578D9" w:rsidRDefault="009578D9" w:rsidP="009578D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578D9" w:rsidTr="009578D9">
        <w:trPr>
          <w:gridAfter w:val="2"/>
          <w:wAfter w:w="7513" w:type="dxa"/>
        </w:trPr>
        <w:tc>
          <w:tcPr>
            <w:tcW w:w="2943" w:type="dxa"/>
          </w:tcPr>
          <w:p w:rsidR="008B0D30" w:rsidRDefault="008B0D30" w:rsidP="008B0D30">
            <w:pPr>
              <w:pStyle w:val="Aaoeeu"/>
              <w:widowControl/>
              <w:rPr>
                <w:rFonts w:ascii="Arial Narrow" w:hAnsi="Arial Narrow"/>
                <w:lang w:val="it-IT"/>
              </w:rPr>
            </w:pPr>
          </w:p>
          <w:p w:rsidR="009578D9" w:rsidRDefault="009578D9" w:rsidP="009578D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</w:tr>
      <w:tr w:rsidR="009578D9" w:rsidTr="009578D9">
        <w:trPr>
          <w:gridAfter w:val="2"/>
          <w:wAfter w:w="7513" w:type="dxa"/>
        </w:trPr>
        <w:tc>
          <w:tcPr>
            <w:tcW w:w="2943" w:type="dxa"/>
          </w:tcPr>
          <w:p w:rsidR="009578D9" w:rsidRDefault="009578D9" w:rsidP="009578D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Formazione</w:t>
            </w:r>
            <w:r w:rsidR="00B14503">
              <w:rPr>
                <w:rFonts w:ascii="Arial Narrow" w:hAnsi="Arial Narrow"/>
                <w:smallCaps/>
                <w:sz w:val="24"/>
                <w:lang w:val="it-IT"/>
              </w:rPr>
              <w:t xml:space="preserve"> / Aggiormento</w: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 </w:t>
            </w:r>
          </w:p>
        </w:tc>
      </w:tr>
      <w:tr w:rsidR="00781CB6" w:rsidTr="001324CD">
        <w:tc>
          <w:tcPr>
            <w:tcW w:w="2943" w:type="dxa"/>
          </w:tcPr>
          <w:p w:rsidR="00781CB6" w:rsidRDefault="00781CB6" w:rsidP="001324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</w:tcPr>
          <w:p w:rsidR="00781CB6" w:rsidRDefault="00781CB6" w:rsidP="001324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781CB6" w:rsidRDefault="00781CB6" w:rsidP="00781CB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81CB6" w:rsidTr="001324CD">
        <w:tc>
          <w:tcPr>
            <w:tcW w:w="2943" w:type="dxa"/>
          </w:tcPr>
          <w:p w:rsidR="00781CB6" w:rsidRDefault="00781CB6" w:rsidP="001324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Ente Organizzatore</w:t>
            </w:r>
          </w:p>
        </w:tc>
        <w:tc>
          <w:tcPr>
            <w:tcW w:w="284" w:type="dxa"/>
          </w:tcPr>
          <w:p w:rsidR="00781CB6" w:rsidRDefault="00781CB6" w:rsidP="001324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781CB6" w:rsidRDefault="00781CB6" w:rsidP="001324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81CB6" w:rsidTr="001324CD">
        <w:tc>
          <w:tcPr>
            <w:tcW w:w="2943" w:type="dxa"/>
          </w:tcPr>
          <w:p w:rsidR="00781CB6" w:rsidRDefault="00781CB6" w:rsidP="001324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attività svolte</w:t>
            </w:r>
          </w:p>
        </w:tc>
        <w:tc>
          <w:tcPr>
            <w:tcW w:w="284" w:type="dxa"/>
          </w:tcPr>
          <w:p w:rsidR="00781CB6" w:rsidRDefault="00781CB6" w:rsidP="001324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781CB6" w:rsidRDefault="00781CB6" w:rsidP="00781CB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14503" w:rsidTr="001324CD">
        <w:tc>
          <w:tcPr>
            <w:tcW w:w="2943" w:type="dxa"/>
          </w:tcPr>
          <w:p w:rsidR="00B14503" w:rsidRDefault="00B14503" w:rsidP="001324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</w:tcPr>
          <w:p w:rsidR="00B14503" w:rsidRDefault="00B14503" w:rsidP="001324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B14503" w:rsidRDefault="00B14503" w:rsidP="001324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14503" w:rsidTr="001324CD">
        <w:tc>
          <w:tcPr>
            <w:tcW w:w="2943" w:type="dxa"/>
          </w:tcPr>
          <w:p w:rsidR="00B14503" w:rsidRDefault="00B14503" w:rsidP="001324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</w:tcPr>
          <w:p w:rsidR="00B14503" w:rsidRDefault="00B14503" w:rsidP="001324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B14503" w:rsidRDefault="00B14503" w:rsidP="001324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14503" w:rsidTr="001324CD">
        <w:tc>
          <w:tcPr>
            <w:tcW w:w="2943" w:type="dxa"/>
          </w:tcPr>
          <w:p w:rsidR="00B14503" w:rsidRDefault="00B14503" w:rsidP="001324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Ente Organizzatore</w:t>
            </w:r>
          </w:p>
        </w:tc>
        <w:tc>
          <w:tcPr>
            <w:tcW w:w="284" w:type="dxa"/>
          </w:tcPr>
          <w:p w:rsidR="00B14503" w:rsidRDefault="00B14503" w:rsidP="001324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B14503" w:rsidRDefault="00B14503" w:rsidP="001324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14503" w:rsidTr="001324CD">
        <w:tc>
          <w:tcPr>
            <w:tcW w:w="2943" w:type="dxa"/>
          </w:tcPr>
          <w:p w:rsidR="00B14503" w:rsidRDefault="00B14503" w:rsidP="001324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attività svolte</w:t>
            </w:r>
          </w:p>
        </w:tc>
        <w:tc>
          <w:tcPr>
            <w:tcW w:w="284" w:type="dxa"/>
          </w:tcPr>
          <w:p w:rsidR="00B14503" w:rsidRDefault="00B14503" w:rsidP="001324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B14503" w:rsidRDefault="00B14503" w:rsidP="001324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81CB6" w:rsidTr="001324CD">
        <w:tc>
          <w:tcPr>
            <w:tcW w:w="2943" w:type="dxa"/>
          </w:tcPr>
          <w:p w:rsidR="00781CB6" w:rsidRDefault="00781CB6" w:rsidP="001324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</w:tcPr>
          <w:p w:rsidR="00781CB6" w:rsidRDefault="00781CB6" w:rsidP="001324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781CB6" w:rsidRDefault="00781CB6" w:rsidP="001324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578D9" w:rsidTr="008B0D30">
        <w:tc>
          <w:tcPr>
            <w:tcW w:w="2943" w:type="dxa"/>
          </w:tcPr>
          <w:p w:rsidR="009578D9" w:rsidRDefault="009578D9" w:rsidP="009578D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</w:tcPr>
          <w:p w:rsidR="009578D9" w:rsidRDefault="009578D9" w:rsidP="009578D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9578D9" w:rsidRDefault="009578D9" w:rsidP="009578D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578D9" w:rsidTr="008B0D30">
        <w:tc>
          <w:tcPr>
            <w:tcW w:w="2943" w:type="dxa"/>
          </w:tcPr>
          <w:p w:rsidR="009578D9" w:rsidRDefault="009578D9" w:rsidP="009578D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Ente Organizzatore</w:t>
            </w:r>
          </w:p>
        </w:tc>
        <w:tc>
          <w:tcPr>
            <w:tcW w:w="284" w:type="dxa"/>
          </w:tcPr>
          <w:p w:rsidR="009578D9" w:rsidRDefault="009578D9" w:rsidP="009578D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9578D9" w:rsidRDefault="009578D9" w:rsidP="009578D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578D9" w:rsidTr="008B0D30">
        <w:tc>
          <w:tcPr>
            <w:tcW w:w="2943" w:type="dxa"/>
          </w:tcPr>
          <w:p w:rsidR="009578D9" w:rsidRDefault="009578D9" w:rsidP="009578D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attività svolte</w:t>
            </w:r>
          </w:p>
        </w:tc>
        <w:tc>
          <w:tcPr>
            <w:tcW w:w="284" w:type="dxa"/>
          </w:tcPr>
          <w:p w:rsidR="009578D9" w:rsidRDefault="009578D9" w:rsidP="009578D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9578D9" w:rsidRDefault="009578D9" w:rsidP="009578D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B0D30" w:rsidTr="008B0D30">
        <w:tc>
          <w:tcPr>
            <w:tcW w:w="2943" w:type="dxa"/>
          </w:tcPr>
          <w:p w:rsidR="008B0D30" w:rsidRDefault="008B0D30" w:rsidP="00FD105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</w:tcPr>
          <w:p w:rsidR="008B0D30" w:rsidRDefault="008B0D30" w:rsidP="00FD105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8B0D30" w:rsidRDefault="008B0D30" w:rsidP="00FD105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B0D30" w:rsidTr="008B0D30">
        <w:tc>
          <w:tcPr>
            <w:tcW w:w="2943" w:type="dxa"/>
          </w:tcPr>
          <w:p w:rsidR="008B0D30" w:rsidRDefault="008B0D30" w:rsidP="00FD105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</w:tcPr>
          <w:p w:rsidR="008B0D30" w:rsidRDefault="008B0D30" w:rsidP="00FD105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8B0D30" w:rsidRDefault="008B0D30" w:rsidP="008B0D3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578D9" w:rsidTr="008B0D30">
        <w:tc>
          <w:tcPr>
            <w:tcW w:w="2943" w:type="dxa"/>
          </w:tcPr>
          <w:p w:rsidR="009578D9" w:rsidRDefault="00AB337B" w:rsidP="008B0D30">
            <w:pPr>
              <w:pStyle w:val="Aaoeeu"/>
              <w:widowControl/>
              <w:spacing w:before="20" w:after="20"/>
              <w:ind w:right="33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/>
                <w:noProof/>
                <w:lang w:eastAsia="en-US"/>
              </w:rPr>
              <w:pict>
                <v:line id="_x0000_s1038" style="position:absolute;z-index:251658240;mso-position-horizontal-relative:page;mso-position-vertical-relative:page" from="193.3pt,40.5pt" to="193.3pt,802.85pt" o:allowincell="f">
                  <w10:wrap anchorx="page" anchory="page"/>
                </v:line>
              </w:pict>
            </w:r>
          </w:p>
        </w:tc>
        <w:tc>
          <w:tcPr>
            <w:tcW w:w="284" w:type="dxa"/>
          </w:tcPr>
          <w:p w:rsidR="009578D9" w:rsidRDefault="009578D9" w:rsidP="008B0D3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9578D9" w:rsidRDefault="009578D9" w:rsidP="008B0D3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</w:p>
        </w:tc>
      </w:tr>
      <w:tr w:rsidR="00717513" w:rsidTr="008B0D30">
        <w:tc>
          <w:tcPr>
            <w:tcW w:w="2943" w:type="dxa"/>
          </w:tcPr>
          <w:p w:rsidR="00717513" w:rsidRDefault="00717513" w:rsidP="008B0D3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</w:tcPr>
          <w:p w:rsidR="00717513" w:rsidRDefault="00717513" w:rsidP="008B0D3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717513" w:rsidRDefault="00717513" w:rsidP="008B0D3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</w:tbl>
    <w:p w:rsidR="00717513" w:rsidRDefault="00717513" w:rsidP="008B0D30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7513" w:rsidTr="008B0D30">
        <w:trPr>
          <w:gridAfter w:val="2"/>
          <w:wAfter w:w="7513" w:type="dxa"/>
        </w:trPr>
        <w:tc>
          <w:tcPr>
            <w:tcW w:w="2943" w:type="dxa"/>
          </w:tcPr>
          <w:p w:rsidR="00717513" w:rsidRDefault="00717513" w:rsidP="008B0D30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  <w:tr w:rsidR="00717513" w:rsidTr="008B0D30">
        <w:tc>
          <w:tcPr>
            <w:tcW w:w="2943" w:type="dxa"/>
          </w:tcPr>
          <w:p w:rsidR="00717513" w:rsidRDefault="00717513" w:rsidP="008B0D3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</w:tcPr>
          <w:p w:rsidR="00717513" w:rsidRDefault="00717513" w:rsidP="008B0D3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717513" w:rsidRDefault="00717513" w:rsidP="008B0D3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  <w:tr w:rsidR="00717513" w:rsidTr="007011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7513" w:rsidRPr="008B0D30" w:rsidRDefault="00717513" w:rsidP="008B0D30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7513" w:rsidRDefault="0071751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7513" w:rsidRDefault="0071751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717513" w:rsidRDefault="0071751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75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7513" w:rsidRDefault="0071751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717513" w:rsidRDefault="0071751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7513" w:rsidRDefault="0071751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7513" w:rsidRPr="002863DE" w:rsidRDefault="00717513" w:rsidP="009578D9">
            <w:pPr>
              <w:pStyle w:val="Eaoaeaa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bookmarkStart w:id="0" w:name="_GoBack"/>
            <w:bookmarkEnd w:id="0"/>
          </w:p>
        </w:tc>
      </w:tr>
    </w:tbl>
    <w:p w:rsidR="00717513" w:rsidRDefault="0071751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7513" w:rsidTr="008B0D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7513" w:rsidRDefault="00717513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7513" w:rsidRDefault="00717513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7513" w:rsidRDefault="00717513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717513" w:rsidRDefault="0071751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11D8" w:rsidTr="008B0D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11D8" w:rsidRDefault="007011D8" w:rsidP="00426AE9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Dichiarazione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1D8" w:rsidRDefault="007011D8" w:rsidP="00426AE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30290" w:rsidRPr="00AB337B" w:rsidRDefault="00D30290" w:rsidP="00D30290">
            <w:pPr>
              <w:ind w:right="-1089"/>
              <w:jc w:val="both"/>
              <w:outlineLvl w:val="0"/>
              <w:rPr>
                <w:rFonts w:ascii="Arial Narrow" w:hAnsi="Arial Narrow"/>
                <w:b/>
                <w:smallCaps/>
                <w:color w:val="FF0000"/>
                <w:sz w:val="20"/>
                <w:lang w:val="it-IT"/>
              </w:rPr>
            </w:pPr>
            <w:r w:rsidRPr="00AB337B">
              <w:rPr>
                <w:rFonts w:ascii="Arial Narrow" w:hAnsi="Arial Narrow"/>
                <w:b/>
                <w:smallCaps/>
                <w:color w:val="FF0000"/>
                <w:sz w:val="20"/>
                <w:lang w:val="it-IT"/>
              </w:rPr>
              <w:t>consapevole che il presente documento ha valore di "Dichiarazioni sostitutive di certificazioni" ai sensi dell'Art. 46 del DECRETO DEL PRESIDENTE DELLA REPUBBLICA 28 dicembre 2000, n. 445 - "Disposizioni legislative in materia di documentazione amministrativa" pubblicato nella Gazzetta Ufficiale n. 42 del 20 febbraio 2001 e che, in caso di dichiarazione mendace sarà punito ai sensi del Codice Penale secondo quanto prescritto all'Art. 76 del succitato DPR 445/2000</w:t>
            </w:r>
          </w:p>
          <w:p w:rsidR="008B0D30" w:rsidRPr="00AB337B" w:rsidRDefault="008B0D30" w:rsidP="00D30290">
            <w:pPr>
              <w:ind w:right="-1089"/>
              <w:jc w:val="both"/>
              <w:outlineLvl w:val="0"/>
              <w:rPr>
                <w:rFonts w:ascii="Arial Narrow" w:hAnsi="Arial Narrow"/>
                <w:b/>
                <w:smallCaps/>
                <w:color w:val="FF0000"/>
                <w:sz w:val="20"/>
                <w:lang w:val="it-IT"/>
              </w:rPr>
            </w:pPr>
          </w:p>
          <w:p w:rsidR="00D30290" w:rsidRPr="00AB337B" w:rsidRDefault="00D30290" w:rsidP="00D30290">
            <w:pPr>
              <w:ind w:right="-1089"/>
              <w:jc w:val="both"/>
              <w:outlineLvl w:val="0"/>
              <w:rPr>
                <w:rFonts w:ascii="Arial Narrow" w:hAnsi="Arial Narrow"/>
                <w:b/>
                <w:smallCaps/>
                <w:color w:val="FF0000"/>
                <w:sz w:val="20"/>
                <w:lang w:val="it-IT"/>
              </w:rPr>
            </w:pPr>
            <w:r w:rsidRPr="00AB337B">
              <w:rPr>
                <w:rFonts w:ascii="Arial Narrow" w:hAnsi="Arial Narrow"/>
                <w:b/>
                <w:smallCaps/>
                <w:color w:val="FF0000"/>
                <w:sz w:val="20"/>
                <w:lang w:val="it-IT"/>
              </w:rPr>
              <w:t>DICHIARO</w:t>
            </w:r>
          </w:p>
          <w:p w:rsidR="00D30290" w:rsidRPr="00AB337B" w:rsidRDefault="00D30290" w:rsidP="00D30290">
            <w:pPr>
              <w:jc w:val="both"/>
              <w:rPr>
                <w:rFonts w:ascii="Arial Narrow" w:hAnsi="Arial Narrow"/>
                <w:b/>
                <w:smallCaps/>
                <w:color w:val="FF0000"/>
                <w:sz w:val="20"/>
                <w:lang w:val="it-IT"/>
              </w:rPr>
            </w:pPr>
          </w:p>
          <w:p w:rsidR="007011D8" w:rsidRPr="00AB337B" w:rsidRDefault="00D30290" w:rsidP="00D30290">
            <w:pPr>
              <w:jc w:val="both"/>
              <w:rPr>
                <w:rFonts w:ascii="Arial Narrow" w:hAnsi="Arial Narrow"/>
                <w:b/>
                <w:smallCaps/>
                <w:color w:val="FF0000"/>
                <w:sz w:val="20"/>
                <w:lang w:val="it-IT"/>
              </w:rPr>
            </w:pPr>
            <w:r w:rsidRPr="00AB337B">
              <w:rPr>
                <w:rFonts w:ascii="Arial Narrow" w:hAnsi="Arial Narrow"/>
                <w:b/>
                <w:smallCaps/>
                <w:color w:val="FF0000"/>
                <w:sz w:val="20"/>
                <w:lang w:val="it-IT"/>
              </w:rPr>
              <w:t>che le informazioni riportate nel presente documento corrispondono al vero ed in particolare che quelle inerenti il titolo di studio e l'esperienza lavorativa correlata alle competenze richieste per lo svolgimento di attività, sono assolutamente veritiere.</w:t>
            </w:r>
          </w:p>
          <w:p w:rsidR="007011D8" w:rsidRPr="00AB337B" w:rsidRDefault="007011D8" w:rsidP="00426AE9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color w:val="FF0000"/>
                <w:lang w:val="it-IT"/>
              </w:rPr>
            </w:pPr>
          </w:p>
          <w:p w:rsidR="007E53AB" w:rsidRPr="00AB337B" w:rsidRDefault="00426298" w:rsidP="00426298">
            <w:pPr>
              <w:pStyle w:val="Eaoaeaa"/>
              <w:spacing w:before="20" w:after="20"/>
              <w:rPr>
                <w:rFonts w:ascii="Arial Narrow" w:hAnsi="Arial Narrow"/>
                <w:b/>
                <w:smallCaps/>
                <w:color w:val="FF0000"/>
                <w:lang w:val="it-IT"/>
              </w:rPr>
            </w:pPr>
            <w:r w:rsidRPr="00AB337B">
              <w:rPr>
                <w:rFonts w:ascii="Arial Narrow" w:hAnsi="Arial Narrow"/>
                <w:b/>
                <w:smallCaps/>
                <w:color w:val="FF0000"/>
                <w:lang w:val="it-IT"/>
              </w:rPr>
              <w:t>Autorizzo il trattamento dei dati personali contenuti nel mio curriculum vitae in base all’art. 13 del Regolamento UE 2016/679 relativo alla protezione delle persone fisiche con riguardo al trattamento dei dati personali.</w:t>
            </w:r>
          </w:p>
          <w:p w:rsidR="00426298" w:rsidRPr="00AB337B" w:rsidRDefault="00426298" w:rsidP="00426298">
            <w:pPr>
              <w:pStyle w:val="Eaoaeaa"/>
              <w:spacing w:before="20" w:after="20"/>
              <w:rPr>
                <w:rFonts w:ascii="Arial Narrow" w:hAnsi="Arial Narrow"/>
                <w:b/>
                <w:color w:val="FF0000"/>
                <w:lang w:val="it-IT"/>
              </w:rPr>
            </w:pPr>
          </w:p>
          <w:p w:rsidR="00426298" w:rsidRDefault="00426298" w:rsidP="00426298">
            <w:pPr>
              <w:pStyle w:val="Eaoaeaa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011D8" w:rsidRDefault="007011D8" w:rsidP="00632C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Data:</w:t>
            </w:r>
            <w:r w:rsidR="008B0D30">
              <w:rPr>
                <w:rFonts w:ascii="Arial Narrow" w:hAnsi="Arial Narrow"/>
                <w:lang w:val="it-IT"/>
              </w:rPr>
              <w:tab/>
              <w:t>Firma:</w:t>
            </w:r>
          </w:p>
        </w:tc>
      </w:tr>
    </w:tbl>
    <w:p w:rsidR="00717513" w:rsidRDefault="00717513" w:rsidP="007011D8">
      <w:pPr>
        <w:rPr>
          <w:rFonts w:ascii="Arial Narrow" w:hAnsi="Arial Narrow"/>
          <w:lang w:val="it-IT"/>
        </w:rPr>
      </w:pPr>
    </w:p>
    <w:sectPr w:rsidR="00717513">
      <w:footerReference w:type="even" r:id="rId8"/>
      <w:footerReference w:type="default" r:id="rId9"/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299" w:rsidRDefault="00CA0299">
      <w:r>
        <w:separator/>
      </w:r>
    </w:p>
  </w:endnote>
  <w:endnote w:type="continuationSeparator" w:id="0">
    <w:p w:rsidR="00CA0299" w:rsidRDefault="00CA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544" w:rsidRDefault="00666544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66544" w:rsidRDefault="00666544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544" w:rsidRDefault="00666544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666544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666544" w:rsidRDefault="00666544" w:rsidP="0019669C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>
            <w:rPr>
              <w:rFonts w:ascii="Arial Narrow" w:hAnsi="Arial Narrow"/>
              <w:i/>
              <w:sz w:val="16"/>
            </w:rPr>
            <w:fldChar w:fldCharType="separate"/>
          </w:r>
          <w:r w:rsidR="00AB337B">
            <w:rPr>
              <w:rFonts w:ascii="Arial Narrow" w:hAnsi="Arial Narrow"/>
              <w:i/>
              <w:noProof/>
              <w:sz w:val="16"/>
              <w:lang w:val="it-IT"/>
            </w:rPr>
            <w:t>1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</w:t>
          </w:r>
          <w:r w:rsidR="0019669C">
            <w:rPr>
              <w:rFonts w:ascii="Arial Narrow" w:hAnsi="Arial Narrow"/>
              <w:i/>
              <w:sz w:val="16"/>
              <w:lang w:val="it-IT"/>
            </w:rPr>
            <w:t>–</w:t>
          </w:r>
          <w:r>
            <w:rPr>
              <w:rFonts w:ascii="Arial Narrow" w:hAnsi="Arial Narrow"/>
              <w:i/>
              <w:sz w:val="16"/>
              <w:lang w:val="it-IT"/>
            </w:rPr>
            <w:t xml:space="preserve"> </w:t>
          </w:r>
          <w:r w:rsidR="0019669C">
            <w:rPr>
              <w:rFonts w:ascii="Arial Narrow" w:hAnsi="Arial Narrow"/>
              <w:i/>
              <w:sz w:val="16"/>
              <w:lang w:val="it-IT"/>
            </w:rPr>
            <w:t>MCV.000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666544" w:rsidRDefault="00666544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666544" w:rsidRDefault="00666544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</w:p>
      </w:tc>
    </w:tr>
  </w:tbl>
  <w:p w:rsidR="00666544" w:rsidRDefault="00666544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299" w:rsidRDefault="00CA0299">
      <w:r>
        <w:separator/>
      </w:r>
    </w:p>
  </w:footnote>
  <w:footnote w:type="continuationSeparator" w:id="0">
    <w:p w:rsidR="00CA0299" w:rsidRDefault="00CA0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6003"/>
    <w:multiLevelType w:val="hybridMultilevel"/>
    <w:tmpl w:val="41D2734A"/>
    <w:lvl w:ilvl="0" w:tplc="E8AA67D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27A0384"/>
    <w:multiLevelType w:val="singleLevel"/>
    <w:tmpl w:val="82C646BE"/>
    <w:lvl w:ilvl="0">
      <w:start w:val="1"/>
      <w:numFmt w:val="bullet"/>
      <w:pStyle w:val="Tiret2"/>
      <w:lvlText w:val="-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sz w:val="22"/>
      </w:rPr>
    </w:lvl>
  </w:abstractNum>
  <w:abstractNum w:abstractNumId="2" w15:restartNumberingAfterBreak="0">
    <w:nsid w:val="18472399"/>
    <w:multiLevelType w:val="singleLevel"/>
    <w:tmpl w:val="37A070FC"/>
    <w:lvl w:ilvl="0">
      <w:start w:val="1"/>
      <w:numFmt w:val="bullet"/>
      <w:pStyle w:val="bullet1"/>
      <w:lvlText w:val="•"/>
      <w:lvlJc w:val="left"/>
      <w:pPr>
        <w:tabs>
          <w:tab w:val="num" w:pos="644"/>
        </w:tabs>
        <w:ind w:left="567" w:hanging="283"/>
      </w:pPr>
      <w:rPr>
        <w:rFonts w:ascii="Arial" w:hAnsi="Arial" w:hint="default"/>
      </w:rPr>
    </w:lvl>
  </w:abstractNum>
  <w:abstractNum w:abstractNumId="3" w15:restartNumberingAfterBreak="0">
    <w:nsid w:val="4DA7345B"/>
    <w:multiLevelType w:val="singleLevel"/>
    <w:tmpl w:val="00C85464"/>
    <w:lvl w:ilvl="0">
      <w:start w:val="1"/>
      <w:numFmt w:val="bullet"/>
      <w:pStyle w:val="bullet2"/>
      <w:lvlText w:val="•"/>
      <w:lvlJc w:val="left"/>
      <w:pPr>
        <w:tabs>
          <w:tab w:val="num" w:pos="644"/>
        </w:tabs>
        <w:ind w:left="567" w:hanging="283"/>
      </w:pPr>
      <w:rPr>
        <w:rFonts w:ascii="Arial" w:hAnsi="Arial" w:hint="default"/>
      </w:rPr>
    </w:lvl>
  </w:abstractNum>
  <w:abstractNum w:abstractNumId="4" w15:restartNumberingAfterBreak="0">
    <w:nsid w:val="5DFD014F"/>
    <w:multiLevelType w:val="singleLevel"/>
    <w:tmpl w:val="E8907EA8"/>
    <w:lvl w:ilvl="0">
      <w:start w:val="1"/>
      <w:numFmt w:val="bullet"/>
      <w:pStyle w:val="Tiret1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abstractNum w:abstractNumId="5" w15:restartNumberingAfterBreak="0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7513"/>
    <w:rsid w:val="00100E05"/>
    <w:rsid w:val="001324CD"/>
    <w:rsid w:val="0019669C"/>
    <w:rsid w:val="002244F3"/>
    <w:rsid w:val="002863DE"/>
    <w:rsid w:val="002B53E3"/>
    <w:rsid w:val="002B7459"/>
    <w:rsid w:val="00382558"/>
    <w:rsid w:val="00396DE8"/>
    <w:rsid w:val="00426298"/>
    <w:rsid w:val="00426AE9"/>
    <w:rsid w:val="00533A1B"/>
    <w:rsid w:val="00567C98"/>
    <w:rsid w:val="005D6F48"/>
    <w:rsid w:val="005E12A0"/>
    <w:rsid w:val="005E536A"/>
    <w:rsid w:val="005F3451"/>
    <w:rsid w:val="00632CEF"/>
    <w:rsid w:val="006614D7"/>
    <w:rsid w:val="00666544"/>
    <w:rsid w:val="006B737F"/>
    <w:rsid w:val="007011D8"/>
    <w:rsid w:val="00717513"/>
    <w:rsid w:val="00781CB6"/>
    <w:rsid w:val="007E53AB"/>
    <w:rsid w:val="008B0D30"/>
    <w:rsid w:val="009452E9"/>
    <w:rsid w:val="009578D9"/>
    <w:rsid w:val="00A55F5A"/>
    <w:rsid w:val="00A92373"/>
    <w:rsid w:val="00AB337B"/>
    <w:rsid w:val="00AF0FA0"/>
    <w:rsid w:val="00B14503"/>
    <w:rsid w:val="00B83491"/>
    <w:rsid w:val="00C54B7E"/>
    <w:rsid w:val="00C76053"/>
    <w:rsid w:val="00CA0299"/>
    <w:rsid w:val="00D30290"/>
    <w:rsid w:val="00D32C8C"/>
    <w:rsid w:val="00D9252F"/>
    <w:rsid w:val="00DA19D9"/>
    <w:rsid w:val="00DF4F2E"/>
    <w:rsid w:val="00FA09E5"/>
    <w:rsid w:val="00FC1A1A"/>
    <w:rsid w:val="00FD1059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CF5F6719-DD07-4CBB-8735-FE4559EE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lang w:val="fr-FR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b/>
      <w:smallCap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ullet1">
    <w:name w:val="bullet 1"/>
    <w:basedOn w:val="Normale"/>
    <w:pPr>
      <w:numPr>
        <w:numId w:val="1"/>
      </w:numPr>
      <w:tabs>
        <w:tab w:val="clear" w:pos="64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after="40"/>
      <w:ind w:left="284" w:hanging="284"/>
      <w:jc w:val="both"/>
    </w:pPr>
    <w:rPr>
      <w:rFonts w:ascii="Arial" w:hAnsi="Arial"/>
      <w:sz w:val="22"/>
    </w:rPr>
  </w:style>
  <w:style w:type="paragraph" w:customStyle="1" w:styleId="Sous-titre1">
    <w:name w:val="Sous-titre 1"/>
    <w:basedOn w:val="Normale"/>
    <w:next w:val="Normale"/>
    <w:autoRedefine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before="240" w:after="80"/>
    </w:pPr>
    <w:rPr>
      <w:rFonts w:ascii="Arial" w:hAnsi="Arial"/>
      <w:b/>
    </w:rPr>
  </w:style>
  <w:style w:type="paragraph" w:customStyle="1" w:styleId="Sous-titre2">
    <w:name w:val="Sous-titre 2"/>
    <w:basedOn w:val="Normale"/>
    <w:next w:val="Normale"/>
    <w:autoRedefine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before="120" w:after="80"/>
      <w:ind w:left="284"/>
    </w:pPr>
    <w:rPr>
      <w:rFonts w:ascii="Arial" w:hAnsi="Arial"/>
      <w:b/>
      <w:sz w:val="22"/>
    </w:rPr>
  </w:style>
  <w:style w:type="paragraph" w:customStyle="1" w:styleId="Texte2">
    <w:name w:val="Texte 2"/>
    <w:basedOn w:val="Normale"/>
    <w:pPr>
      <w:tabs>
        <w:tab w:val="left" w:pos="284"/>
        <w:tab w:val="left" w:pos="567"/>
        <w:tab w:val="left" w:pos="720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80"/>
      <w:ind w:left="284"/>
      <w:jc w:val="both"/>
    </w:pPr>
    <w:rPr>
      <w:rFonts w:ascii="Arial" w:hAnsi="Arial"/>
      <w:sz w:val="22"/>
    </w:rPr>
  </w:style>
  <w:style w:type="paragraph" w:customStyle="1" w:styleId="Texte1">
    <w:name w:val="Texte 1"/>
    <w:basedOn w:val="Normal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after="80"/>
      <w:jc w:val="both"/>
    </w:pPr>
    <w:rPr>
      <w:rFonts w:ascii="Arial" w:hAnsi="Arial"/>
      <w:sz w:val="22"/>
    </w:rPr>
  </w:style>
  <w:style w:type="paragraph" w:customStyle="1" w:styleId="bullet2">
    <w:name w:val="bullet 2"/>
    <w:basedOn w:val="Texte2"/>
    <w:pPr>
      <w:numPr>
        <w:numId w:val="2"/>
      </w:numPr>
      <w:tabs>
        <w:tab w:val="clear" w:pos="644"/>
        <w:tab w:val="clear" w:pos="720"/>
      </w:tabs>
    </w:pPr>
  </w:style>
  <w:style w:type="paragraph" w:customStyle="1" w:styleId="Tiret1">
    <w:name w:val="Tiret 1"/>
    <w:basedOn w:val="Texte1"/>
    <w:pPr>
      <w:numPr>
        <w:numId w:val="3"/>
      </w:numPr>
      <w:tabs>
        <w:tab w:val="clear" w:pos="360"/>
      </w:tabs>
      <w:spacing w:after="40"/>
    </w:pPr>
  </w:style>
  <w:style w:type="paragraph" w:customStyle="1" w:styleId="Tiret2">
    <w:name w:val="Tiret 2"/>
    <w:basedOn w:val="Texte2"/>
    <w:pPr>
      <w:numPr>
        <w:numId w:val="4"/>
      </w:numPr>
      <w:tabs>
        <w:tab w:val="clear" w:pos="284"/>
        <w:tab w:val="clear" w:pos="644"/>
        <w:tab w:val="clear" w:pos="720"/>
        <w:tab w:val="clear" w:pos="1418"/>
        <w:tab w:val="clear" w:pos="1701"/>
        <w:tab w:val="clear" w:pos="1985"/>
        <w:tab w:val="clear" w:pos="2268"/>
        <w:tab w:val="clear" w:pos="2552"/>
        <w:tab w:val="clear" w:pos="3119"/>
        <w:tab w:val="clear" w:pos="4253"/>
        <w:tab w:val="clear" w:pos="5954"/>
        <w:tab w:val="clear" w:pos="8222"/>
        <w:tab w:val="clear" w:pos="11057"/>
      </w:tabs>
      <w:spacing w:after="40"/>
      <w:ind w:left="568" w:hanging="284"/>
    </w:pPr>
  </w:style>
  <w:style w:type="paragraph" w:styleId="Pidipagina">
    <w:name w:val="footer"/>
    <w:basedOn w:val="Normal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center" w:pos="4153"/>
        <w:tab w:val="left" w:pos="4253"/>
        <w:tab w:val="left" w:pos="5954"/>
        <w:tab w:val="left" w:pos="8222"/>
        <w:tab w:val="right" w:pos="8306"/>
        <w:tab w:val="right" w:pos="11057"/>
      </w:tabs>
    </w:pPr>
    <w:rPr>
      <w:rFonts w:ascii="Arial" w:hAnsi="Arial"/>
      <w:sz w:val="22"/>
      <w:lang w:val="en-GB"/>
    </w:rPr>
  </w:style>
  <w:style w:type="character" w:styleId="Numeropagina">
    <w:name w:val="page number"/>
    <w:basedOn w:val="Carpredefinitoparagrafo"/>
  </w:style>
  <w:style w:type="paragraph" w:customStyle="1" w:styleId="5Normal">
    <w:name w:val="5 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fr-FR"/>
    </w:rPr>
  </w:style>
  <w:style w:type="paragraph" w:styleId="Intestazione">
    <w:name w:val="header"/>
    <w:basedOn w:val="Normal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center" w:pos="4153"/>
        <w:tab w:val="left" w:pos="4253"/>
        <w:tab w:val="left" w:pos="5954"/>
        <w:tab w:val="left" w:pos="8222"/>
        <w:tab w:val="right" w:pos="8306"/>
        <w:tab w:val="right" w:pos="11057"/>
      </w:tabs>
    </w:pPr>
    <w:rPr>
      <w:rFonts w:ascii="Arial" w:hAnsi="Arial"/>
      <w:sz w:val="22"/>
      <w:lang w:val="en-GB"/>
    </w:rPr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character" w:styleId="Collegamentoipertestuale">
    <w:name w:val="Hyperlink"/>
    <w:rsid w:val="006614D7"/>
    <w:rPr>
      <w:color w:val="0000FF"/>
      <w:u w:val="single"/>
    </w:rPr>
  </w:style>
  <w:style w:type="paragraph" w:customStyle="1" w:styleId="3Titre">
    <w:name w:val="3 Titre"/>
    <w:basedOn w:val="Normale"/>
    <w:rPr>
      <w:rFonts w:ascii="Arial Narrow" w:hAnsi="Arial Narrow"/>
      <w:b/>
      <w:smallCaps/>
      <w:spacing w:val="40"/>
      <w:sz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48094c8-480e-400b-91c4-c984b7e20814}" enabled="1" method="Standard" siteId="{a1109567-0815-4e1f-88af-e23555482a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208C4ED4.dotm</Template>
  <TotalTime>3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TÜV SÜD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/>
  <dc:creator>jonetma</dc:creator>
  <cp:keywords/>
  <cp:lastModifiedBy>kat.apuzzo</cp:lastModifiedBy>
  <cp:revision>4</cp:revision>
  <cp:lastPrinted>2014-05-26T10:14:00Z</cp:lastPrinted>
  <dcterms:created xsi:type="dcterms:W3CDTF">2020-09-22T14:19:00Z</dcterms:created>
  <dcterms:modified xsi:type="dcterms:W3CDTF">2024-06-13T10:00:00Z</dcterms:modified>
</cp:coreProperties>
</file>